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46" w:rsidRDefault="00C45B0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85"/>
        <w:gridCol w:w="1417"/>
        <w:gridCol w:w="2811"/>
      </w:tblGrid>
      <w:tr w:rsidR="00472E46">
        <w:tc>
          <w:tcPr>
            <w:tcW w:w="1413" w:type="dxa"/>
            <w:vAlign w:val="center"/>
          </w:tcPr>
          <w:p w:rsidR="00472E46" w:rsidRDefault="00C45B0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职业名称</w:t>
            </w:r>
          </w:p>
        </w:tc>
        <w:tc>
          <w:tcPr>
            <w:tcW w:w="3285" w:type="dxa"/>
            <w:vAlign w:val="center"/>
          </w:tcPr>
          <w:p w:rsidR="00472E46" w:rsidRDefault="00C45B0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汽车维修工</w:t>
            </w:r>
          </w:p>
        </w:tc>
        <w:tc>
          <w:tcPr>
            <w:tcW w:w="1417" w:type="dxa"/>
            <w:vAlign w:val="center"/>
          </w:tcPr>
          <w:p w:rsidR="00472E46" w:rsidRDefault="00C45B0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国标版本</w:t>
            </w:r>
          </w:p>
        </w:tc>
        <w:tc>
          <w:tcPr>
            <w:tcW w:w="2811" w:type="dxa"/>
            <w:vAlign w:val="center"/>
          </w:tcPr>
          <w:p w:rsidR="00472E46" w:rsidRDefault="00C45B0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国家职业标准编制技术规程（</w:t>
            </w:r>
            <w:r>
              <w:rPr>
                <w:rFonts w:ascii="仿宋" w:eastAsia="仿宋" w:hAnsi="仿宋"/>
                <w:sz w:val="24"/>
              </w:rPr>
              <w:t>2023年版）</w:t>
            </w:r>
          </w:p>
        </w:tc>
      </w:tr>
      <w:tr w:rsidR="00472E46">
        <w:trPr>
          <w:trHeight w:val="559"/>
        </w:trPr>
        <w:tc>
          <w:tcPr>
            <w:tcW w:w="1413" w:type="dxa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级别</w:t>
            </w:r>
          </w:p>
        </w:tc>
        <w:tc>
          <w:tcPr>
            <w:tcW w:w="3285" w:type="dxa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申报条件</w:t>
            </w:r>
          </w:p>
        </w:tc>
        <w:tc>
          <w:tcPr>
            <w:tcW w:w="4228" w:type="dxa"/>
            <w:gridSpan w:val="2"/>
          </w:tcPr>
          <w:p w:rsidR="00472E46" w:rsidRDefault="00C45B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申报材料</w:t>
            </w:r>
          </w:p>
        </w:tc>
      </w:tr>
      <w:tr w:rsidR="00472E46">
        <w:trPr>
          <w:trHeight w:val="908"/>
        </w:trPr>
        <w:tc>
          <w:tcPr>
            <w:tcW w:w="1413" w:type="dxa"/>
            <w:vMerge w:val="restart"/>
            <w:vAlign w:val="center"/>
          </w:tcPr>
          <w:p w:rsidR="00472E46" w:rsidRDefault="00C45B0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具备以下条件之一者，可申</w:t>
            </w:r>
            <w:r>
              <w:rPr>
                <w:rFonts w:ascii="仿宋" w:eastAsia="仿宋" w:hAnsi="仿宋"/>
                <w:sz w:val="28"/>
                <w:szCs w:val="28"/>
              </w:rPr>
              <w:t>报五级／初级工</w:t>
            </w:r>
          </w:p>
        </w:tc>
        <w:tc>
          <w:tcPr>
            <w:tcW w:w="3285" w:type="dxa"/>
          </w:tcPr>
          <w:p w:rsidR="00472E46" w:rsidRDefault="00C45B07">
            <w:pPr>
              <w:spacing w:line="400" w:lineRule="exact"/>
              <w:ind w:left="-108" w:right="-8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1.年满16周岁，拟从事本职业或相关职业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vertAlign w:val="superscript"/>
              </w:rPr>
              <w:t>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工作。</w:t>
            </w:r>
          </w:p>
        </w:tc>
        <w:tc>
          <w:tcPr>
            <w:tcW w:w="4228" w:type="dxa"/>
            <w:gridSpan w:val="2"/>
            <w:vAlign w:val="center"/>
          </w:tcPr>
          <w:p w:rsidR="00472E46" w:rsidRDefault="00C45B07">
            <w:pPr>
              <w:spacing w:line="400" w:lineRule="exact"/>
              <w:ind w:left="-133" w:right="-10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工作承诺书。</w:t>
            </w:r>
          </w:p>
        </w:tc>
      </w:tr>
      <w:tr w:rsidR="00472E46">
        <w:trPr>
          <w:trHeight w:val="826"/>
        </w:trPr>
        <w:tc>
          <w:tcPr>
            <w:tcW w:w="1413" w:type="dxa"/>
            <w:vMerge/>
            <w:vAlign w:val="center"/>
          </w:tcPr>
          <w:p w:rsidR="00472E46" w:rsidRDefault="00472E46">
            <w:pPr>
              <w:spacing w:line="2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5" w:type="dxa"/>
          </w:tcPr>
          <w:p w:rsidR="00472E46" w:rsidRDefault="00C45B07">
            <w:pPr>
              <w:spacing w:line="400" w:lineRule="exact"/>
              <w:ind w:left="-108" w:right="-8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2.年满16周岁，从事本职业或相关职业工作。</w:t>
            </w:r>
          </w:p>
        </w:tc>
        <w:tc>
          <w:tcPr>
            <w:tcW w:w="4228" w:type="dxa"/>
            <w:gridSpan w:val="2"/>
            <w:vAlign w:val="center"/>
          </w:tcPr>
          <w:p w:rsidR="00472E46" w:rsidRDefault="00C45B07">
            <w:pPr>
              <w:spacing w:line="400" w:lineRule="exact"/>
              <w:ind w:left="-133" w:right="-10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工作经历承诺书。</w:t>
            </w:r>
          </w:p>
        </w:tc>
      </w:tr>
      <w:tr w:rsidR="00472E46">
        <w:trPr>
          <w:trHeight w:val="982"/>
        </w:trPr>
        <w:tc>
          <w:tcPr>
            <w:tcW w:w="1413" w:type="dxa"/>
            <w:vMerge w:val="restart"/>
            <w:vAlign w:val="center"/>
          </w:tcPr>
          <w:p w:rsidR="00472E46" w:rsidRDefault="00C45B0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具备以下条件之一者，可申报四级／中级工</w:t>
            </w:r>
          </w:p>
        </w:tc>
        <w:tc>
          <w:tcPr>
            <w:tcW w:w="3285" w:type="dxa"/>
          </w:tcPr>
          <w:p w:rsidR="00472E46" w:rsidRDefault="00C45B07">
            <w:pPr>
              <w:spacing w:line="400" w:lineRule="exact"/>
              <w:ind w:left="-108" w:right="-83"/>
              <w:rPr>
                <w:rFonts w:ascii="方正仿宋_GB2312" w:eastAsia="方正仿宋_GB2312" w:hAnsi="方正仿宋_GB2312" w:cs="方正仿宋_GB2312"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1.累计从事本职业或相关职业工作满5年。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  <w:vAlign w:val="center"/>
          </w:tcPr>
          <w:p w:rsidR="00472E46" w:rsidRDefault="00C45B07">
            <w:pPr>
              <w:spacing w:line="400" w:lineRule="exact"/>
              <w:ind w:left="-133" w:right="-10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工作经历承诺书。</w:t>
            </w:r>
          </w:p>
        </w:tc>
      </w:tr>
      <w:tr w:rsidR="00472E46">
        <w:trPr>
          <w:trHeight w:val="1956"/>
        </w:trPr>
        <w:tc>
          <w:tcPr>
            <w:tcW w:w="1413" w:type="dxa"/>
            <w:vMerge/>
            <w:vAlign w:val="center"/>
          </w:tcPr>
          <w:p w:rsidR="00472E46" w:rsidRDefault="00472E46">
            <w:pPr>
              <w:spacing w:line="2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5" w:type="dxa"/>
          </w:tcPr>
          <w:p w:rsidR="00472E46" w:rsidRDefault="00C45B07">
            <w:pPr>
              <w:spacing w:line="400" w:lineRule="exact"/>
              <w:ind w:left="-108" w:right="-83"/>
              <w:rPr>
                <w:rFonts w:ascii="方正仿宋_GB2312" w:eastAsia="方正仿宋_GB2312" w:hAnsi="方正仿宋_GB2312" w:cs="方正仿宋_GB2312"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2.取得本职业或相关职业五级/初级工职业资格（职业技能等级）证书后，累计从事本职业或相关职业工作满3年。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6" w:rsidRDefault="00C45B07">
            <w:pPr>
              <w:spacing w:line="400" w:lineRule="exact"/>
              <w:ind w:left="-133" w:right="-10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1.职业资格证书（技能等级证书）原件或证书编号；</w:t>
            </w:r>
          </w:p>
          <w:p w:rsidR="00472E46" w:rsidRDefault="00C45B07">
            <w:pPr>
              <w:spacing w:line="400" w:lineRule="exact"/>
              <w:ind w:left="-133" w:right="-108"/>
              <w:rPr>
                <w:rFonts w:ascii="方正仿宋_GB2312" w:eastAsia="方正仿宋_GB2312" w:hAnsi="方正仿宋_GB2312" w:cs="方正仿宋_GB2312"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2.工作经历承诺书。</w:t>
            </w:r>
          </w:p>
        </w:tc>
      </w:tr>
      <w:tr w:rsidR="00472E46">
        <w:trPr>
          <w:trHeight w:val="3334"/>
        </w:trPr>
        <w:tc>
          <w:tcPr>
            <w:tcW w:w="1413" w:type="dxa"/>
            <w:vMerge/>
            <w:vAlign w:val="center"/>
          </w:tcPr>
          <w:p w:rsidR="00472E46" w:rsidRDefault="00472E46">
            <w:pPr>
              <w:spacing w:line="2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472E46" w:rsidRDefault="00C45B07">
            <w:pPr>
              <w:spacing w:line="400" w:lineRule="exact"/>
              <w:ind w:left="-108" w:right="-83"/>
              <w:rPr>
                <w:rFonts w:ascii="方正仿宋_GB2312" w:eastAsia="方正仿宋_GB2312" w:hAnsi="方正仿宋_GB2312" w:cs="方正仿宋_GB2312"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3.取得本专业或相关专业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vertAlign w:val="superscript"/>
              </w:rPr>
              <w:t>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的技工院校或中等及以上职业院校、专科及以上普通高等学校毕业证书（含在读应届毕业生）。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6" w:rsidRDefault="00C45B07">
            <w:pPr>
              <w:spacing w:line="400" w:lineRule="exact"/>
              <w:ind w:left="-133" w:right="-108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1.技工院校、中等职业院校、职高毕业证书或学历承诺书。</w:t>
            </w:r>
          </w:p>
          <w:p w:rsidR="00472E46" w:rsidRDefault="00C45B07">
            <w:pPr>
              <w:spacing w:line="400" w:lineRule="exact"/>
              <w:ind w:left="-133" w:right="-108"/>
              <w:rPr>
                <w:rFonts w:ascii="方正仿宋_GB2312" w:eastAsia="方正仿宋_GB2312" w:hAnsi="方正仿宋_GB2312" w:cs="方正仿宋_GB2312"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或2.高职、专科及以上普通高等学校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在学信网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《教育部学籍在线验证报告》或《教育部学历证书电子注册备案表》中的在线验证码或线下认证证书验证码（学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信网查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不到的须线下申请纸质认证）。</w:t>
            </w:r>
          </w:p>
        </w:tc>
      </w:tr>
    </w:tbl>
    <w:p w:rsidR="00472E46" w:rsidRDefault="00C45B07">
      <w:pPr>
        <w:pStyle w:val="ac"/>
        <w:numPr>
          <w:ilvl w:val="0"/>
          <w:numId w:val="4"/>
        </w:numPr>
        <w:spacing w:line="360" w:lineRule="exact"/>
        <w:ind w:left="357" w:firstLineChars="0" w:hanging="35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相关职业包括：机动车检测工、汽车装调工、农机修理工、工程机械维修工，下同。</w:t>
      </w:r>
    </w:p>
    <w:p w:rsidR="00472E46" w:rsidRDefault="00C45B07">
      <w:pPr>
        <w:pStyle w:val="ac"/>
        <w:numPr>
          <w:ilvl w:val="0"/>
          <w:numId w:val="4"/>
        </w:numPr>
        <w:spacing w:line="360" w:lineRule="exact"/>
        <w:ind w:left="357" w:firstLineChars="0" w:hanging="35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相关专业包括：汽车维修、汽车电器维修、汽车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钣金与涂装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汽车装饰与美容、汽车营销、汽车检测、汽车驾驶、汽车制造与装配、工程机械运用与维修、农业机械使用与维护、汽车运用与维修、汽车车身修复、汽车美容与装潢、汽车整车与配件营销、工程机械运用与维修、机电技术应用、机电设备安装与维修、汽车制造与检修、汽车电子技术应用、电子与信息技术，下同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991"/>
      </w:tblGrid>
      <w:tr w:rsidR="00472E46">
        <w:trPr>
          <w:trHeight w:val="841"/>
        </w:trPr>
        <w:tc>
          <w:tcPr>
            <w:tcW w:w="1838" w:type="dxa"/>
            <w:vMerge w:val="restart"/>
            <w:vAlign w:val="center"/>
          </w:tcPr>
          <w:p w:rsidR="00472E46" w:rsidRDefault="00C45B0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具备以下条件之一者，可申报三级／高级工</w:t>
            </w:r>
          </w:p>
        </w:tc>
        <w:tc>
          <w:tcPr>
            <w:tcW w:w="3119" w:type="dxa"/>
          </w:tcPr>
          <w:p w:rsidR="00472E46" w:rsidRDefault="00C45B07">
            <w:pPr>
              <w:spacing w:line="400" w:lineRule="exact"/>
              <w:ind w:left="-108" w:right="-108"/>
              <w:rPr>
                <w:rFonts w:ascii="方正仿宋_GB2312" w:eastAsia="方正仿宋_GB2312" w:hAnsi="方正仿宋_GB2312" w:cs="方正仿宋_GB2312"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1.累计从事本职业或相关职业工作满10年。</w:t>
            </w:r>
          </w:p>
        </w:tc>
        <w:tc>
          <w:tcPr>
            <w:tcW w:w="3991" w:type="dxa"/>
            <w:vAlign w:val="center"/>
          </w:tcPr>
          <w:p w:rsidR="00472E46" w:rsidRDefault="00C45B07">
            <w:pPr>
              <w:spacing w:line="400" w:lineRule="exact"/>
              <w:ind w:left="-108" w:right="-108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工作经历承诺书。</w:t>
            </w:r>
          </w:p>
        </w:tc>
      </w:tr>
      <w:tr w:rsidR="00472E46">
        <w:trPr>
          <w:trHeight w:val="2114"/>
        </w:trPr>
        <w:tc>
          <w:tcPr>
            <w:tcW w:w="1838" w:type="dxa"/>
            <w:vMerge/>
            <w:vAlign w:val="center"/>
          </w:tcPr>
          <w:p w:rsidR="00472E46" w:rsidRDefault="00472E4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</w:tcPr>
          <w:p w:rsidR="00472E46" w:rsidRDefault="00C45B07">
            <w:pPr>
              <w:spacing w:line="400" w:lineRule="exact"/>
              <w:ind w:left="-108" w:right="-10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2.取得本职业或相关职业四级/中级工职业资格（职业技能等级）证书后，累计从事本职业或相关职业工作满4年。</w:t>
            </w:r>
          </w:p>
        </w:tc>
        <w:tc>
          <w:tcPr>
            <w:tcW w:w="3991" w:type="dxa"/>
            <w:vAlign w:val="center"/>
          </w:tcPr>
          <w:p w:rsidR="00472E46" w:rsidRDefault="00C45B07">
            <w:pPr>
              <w:spacing w:line="400" w:lineRule="exact"/>
              <w:ind w:left="-108" w:right="-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1.职业资格证书（技能等级证书）原件或证书编号；</w:t>
            </w:r>
          </w:p>
          <w:p w:rsidR="00472E46" w:rsidRDefault="00C45B07">
            <w:pPr>
              <w:spacing w:line="400" w:lineRule="exact"/>
              <w:ind w:left="-108" w:right="-86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2.工作经历承诺书。</w:t>
            </w:r>
          </w:p>
        </w:tc>
      </w:tr>
      <w:tr w:rsidR="00472E46">
        <w:trPr>
          <w:trHeight w:val="3675"/>
        </w:trPr>
        <w:tc>
          <w:tcPr>
            <w:tcW w:w="1838" w:type="dxa"/>
            <w:vMerge/>
            <w:vAlign w:val="center"/>
          </w:tcPr>
          <w:p w:rsidR="00472E46" w:rsidRDefault="00472E4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72E46" w:rsidRDefault="00C45B07">
            <w:pPr>
              <w:spacing w:line="400" w:lineRule="exact"/>
              <w:ind w:leftChars="-47" w:left="-107" w:rightChars="-47" w:right="-1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.取得本职业或相关职业四级/中级工职业资格（职业技能等级）证书，并取得高等职业学校、专科及以上普通高等学校本专业或相关专业毕业证书（含在读应届毕业生）。</w:t>
            </w:r>
          </w:p>
        </w:tc>
        <w:tc>
          <w:tcPr>
            <w:tcW w:w="3991" w:type="dxa"/>
          </w:tcPr>
          <w:p w:rsidR="00472E46" w:rsidRDefault="00C45B07">
            <w:pPr>
              <w:spacing w:line="400" w:lineRule="exact"/>
              <w:ind w:left="-108" w:right="-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1.职业资格证书（技能等级证书）原件或证书编号；</w:t>
            </w:r>
          </w:p>
          <w:p w:rsidR="00472E46" w:rsidRDefault="00C45B07">
            <w:pPr>
              <w:spacing w:line="400" w:lineRule="exact"/>
              <w:ind w:left="-108" w:right="-86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2.高职、专科及以上普通高等学校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在学信网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《教育部学籍在线验证报告》或《教育部学历证书电子注册备案表》中的在线验证码或线下认证证书验证码（学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信网查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不到的须线下申请纸质认证）。</w:t>
            </w:r>
          </w:p>
        </w:tc>
      </w:tr>
      <w:tr w:rsidR="00472E46">
        <w:trPr>
          <w:trHeight w:val="2112"/>
        </w:trPr>
        <w:tc>
          <w:tcPr>
            <w:tcW w:w="1838" w:type="dxa"/>
            <w:vMerge w:val="restart"/>
            <w:vAlign w:val="center"/>
          </w:tcPr>
          <w:p w:rsidR="00472E46" w:rsidRDefault="00C45B0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具备以下条件之一者，可申报二级／技师</w:t>
            </w:r>
          </w:p>
        </w:tc>
        <w:tc>
          <w:tcPr>
            <w:tcW w:w="3119" w:type="dxa"/>
            <w:vAlign w:val="center"/>
          </w:tcPr>
          <w:p w:rsidR="00472E46" w:rsidRDefault="00C45B07">
            <w:pPr>
              <w:spacing w:line="400" w:lineRule="exact"/>
              <w:ind w:leftChars="-47" w:left="-107" w:rightChars="-47" w:right="-1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1.取得本职业或相关职业三级/高级工职业资格（职业技能等级）证书后，累计从事本职业或相关职业工作满5年。</w:t>
            </w:r>
          </w:p>
        </w:tc>
        <w:tc>
          <w:tcPr>
            <w:tcW w:w="3991" w:type="dxa"/>
            <w:vAlign w:val="center"/>
          </w:tcPr>
          <w:p w:rsidR="00472E46" w:rsidRDefault="00C45B07">
            <w:pPr>
              <w:spacing w:line="400" w:lineRule="exact"/>
              <w:ind w:left="-108" w:right="-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1.职业资格证书（技能等级证书）原件或证书编号；</w:t>
            </w:r>
          </w:p>
          <w:p w:rsidR="00472E46" w:rsidRDefault="00C45B07">
            <w:pPr>
              <w:spacing w:line="400" w:lineRule="exact"/>
              <w:ind w:left="-108" w:right="-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2.工作经历承诺书。</w:t>
            </w:r>
          </w:p>
        </w:tc>
      </w:tr>
      <w:tr w:rsidR="00472E46">
        <w:trPr>
          <w:trHeight w:val="2552"/>
        </w:trPr>
        <w:tc>
          <w:tcPr>
            <w:tcW w:w="1838" w:type="dxa"/>
            <w:vMerge/>
          </w:tcPr>
          <w:p w:rsidR="00472E46" w:rsidRDefault="00472E4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72E46" w:rsidRDefault="00C45B07">
            <w:pPr>
              <w:spacing w:line="400" w:lineRule="exact"/>
              <w:ind w:left="-108" w:right="-10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2.取得本职业或相关职业三级/高级工职业资格（职业技能等级）证书的高级技工学校、技师学院毕业生，累计从事本职业或相关职业工作满2年。</w:t>
            </w:r>
          </w:p>
        </w:tc>
        <w:tc>
          <w:tcPr>
            <w:tcW w:w="3991" w:type="dxa"/>
            <w:vAlign w:val="center"/>
          </w:tcPr>
          <w:p w:rsidR="00472E46" w:rsidRDefault="00C45B07">
            <w:pPr>
              <w:spacing w:line="400" w:lineRule="exact"/>
              <w:ind w:left="-108" w:right="-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1.职业资格证书（技能等级证书）原件或证书编号；</w:t>
            </w:r>
          </w:p>
          <w:p w:rsidR="00472E46" w:rsidRDefault="00C45B07">
            <w:pPr>
              <w:spacing w:line="400" w:lineRule="exact"/>
              <w:ind w:left="-108" w:right="-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2.技工院校毕业证书或学历承诺书；</w:t>
            </w:r>
          </w:p>
          <w:p w:rsidR="00472E46" w:rsidRDefault="00C45B07">
            <w:pPr>
              <w:spacing w:line="400" w:lineRule="exact"/>
              <w:ind w:left="-108" w:right="-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3.工作经历承诺书。</w:t>
            </w:r>
          </w:p>
        </w:tc>
      </w:tr>
      <w:tr w:rsidR="00472E46">
        <w:trPr>
          <w:trHeight w:val="2122"/>
        </w:trPr>
        <w:tc>
          <w:tcPr>
            <w:tcW w:w="1838" w:type="dxa"/>
            <w:vAlign w:val="center"/>
          </w:tcPr>
          <w:p w:rsidR="00472E46" w:rsidRDefault="00C45B07">
            <w:pPr>
              <w:spacing w:line="400" w:lineRule="exact"/>
              <w:ind w:left="-113" w:right="-108"/>
              <w:rPr>
                <w:rFonts w:ascii="方正仿宋_GB2312" w:eastAsia="方正仿宋_GB2312" w:hAnsi="方正仿宋_GB2312" w:cs="方正仿宋_GB2312"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具备以下条件之一者，可申报一级/高级技师</w:t>
            </w:r>
          </w:p>
        </w:tc>
        <w:tc>
          <w:tcPr>
            <w:tcW w:w="3119" w:type="dxa"/>
            <w:vAlign w:val="center"/>
          </w:tcPr>
          <w:p w:rsidR="00472E46" w:rsidRDefault="00C45B07">
            <w:pPr>
              <w:spacing w:line="400" w:lineRule="exact"/>
              <w:ind w:left="-108" w:right="-108"/>
              <w:rPr>
                <w:rFonts w:ascii="方正仿宋_GB2312" w:eastAsia="方正仿宋_GB2312" w:hAnsi="方正仿宋_GB2312" w:cs="方正仿宋_GB2312"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1.取得本职业或相关职业二级/技师职业资格（职业技能等级）证书后，累计从事本职业或相关职业工作满5年。</w:t>
            </w:r>
          </w:p>
        </w:tc>
        <w:tc>
          <w:tcPr>
            <w:tcW w:w="3991" w:type="dxa"/>
            <w:vAlign w:val="center"/>
          </w:tcPr>
          <w:p w:rsidR="00472E46" w:rsidRDefault="00C45B07">
            <w:pPr>
              <w:spacing w:line="400" w:lineRule="exact"/>
              <w:ind w:left="-108" w:right="-8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1.职业资格证书（技能等级证书）原件或证书编号；</w:t>
            </w:r>
          </w:p>
          <w:p w:rsidR="00472E46" w:rsidRDefault="00C45B07">
            <w:pPr>
              <w:spacing w:line="400" w:lineRule="exact"/>
              <w:ind w:left="-108" w:right="-86"/>
              <w:rPr>
                <w:rFonts w:ascii="方正仿宋_GB2312" w:eastAsia="方正仿宋_GB2312" w:hAnsi="方正仿宋_GB2312" w:cs="方正仿宋_GB2312"/>
                <w:bCs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2.工作经历承诺书。</w:t>
            </w:r>
          </w:p>
        </w:tc>
      </w:tr>
    </w:tbl>
    <w:p w:rsidR="00472E46" w:rsidRDefault="00472E46" w:rsidP="0086173E">
      <w:pPr>
        <w:rPr>
          <w:rFonts w:ascii="仿宋_GB2312" w:eastAsia="仿宋_GB2312" w:hAnsi="Times New Roman" w:hint="eastAsia"/>
          <w:sz w:val="32"/>
          <w:szCs w:val="32"/>
        </w:rPr>
      </w:pPr>
      <w:bookmarkStart w:id="0" w:name="_GoBack"/>
      <w:bookmarkEnd w:id="0"/>
    </w:p>
    <w:sectPr w:rsidR="00472E46">
      <w:footerReference w:type="even" r:id="rId9"/>
      <w:footerReference w:type="default" r:id="rId10"/>
      <w:footerReference w:type="first" r:id="rId11"/>
      <w:pgSz w:w="11906" w:h="16838"/>
      <w:pgMar w:top="1440" w:right="1474" w:bottom="1440" w:left="1474" w:header="851" w:footer="992" w:gutter="0"/>
      <w:pgNumType w:fmt="numberInDash" w:start="1"/>
      <w:cols w:space="0"/>
      <w:docGrid w:type="linesAndChars" w:linePitch="338" w:charSpace="3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28" w:rsidRDefault="007A3028">
      <w:r>
        <w:separator/>
      </w:r>
    </w:p>
  </w:endnote>
  <w:endnote w:type="continuationSeparator" w:id="0">
    <w:p w:rsidR="007A3028" w:rsidRDefault="007A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-weight : 400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4469120"/>
    </w:sdtPr>
    <w:sdtEndPr/>
    <w:sdtContent>
      <w:p w:rsidR="00472E46" w:rsidRDefault="00C45B07">
        <w:pPr>
          <w:pStyle w:val="a5"/>
          <w:ind w:right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73E" w:rsidRPr="0086173E">
          <w:rPr>
            <w:noProof/>
            <w:lang w:val="zh-CN"/>
          </w:rPr>
          <w:t>-</w:t>
        </w:r>
        <w:r w:rsidR="0086173E">
          <w:rPr>
            <w:noProof/>
          </w:rPr>
          <w:t xml:space="preserve"> 2 -</w:t>
        </w:r>
        <w:r>
          <w:fldChar w:fldCharType="end"/>
        </w:r>
      </w:p>
    </w:sdtContent>
  </w:sdt>
  <w:p w:rsidR="00472E46" w:rsidRDefault="00472E46">
    <w:pPr>
      <w:pStyle w:val="a5"/>
      <w:ind w:right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777426"/>
    </w:sdtPr>
    <w:sdtEndPr/>
    <w:sdtContent>
      <w:p w:rsidR="00472E46" w:rsidRDefault="00C45B07">
        <w:pPr>
          <w:pStyle w:val="a5"/>
          <w:ind w:right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73E" w:rsidRPr="0086173E">
          <w:rPr>
            <w:noProof/>
            <w:lang w:val="zh-CN"/>
          </w:rPr>
          <w:t>-</w:t>
        </w:r>
        <w:r w:rsidR="0086173E">
          <w:rPr>
            <w:noProof/>
          </w:rPr>
          <w:t xml:space="preserve"> 1 -</w:t>
        </w:r>
        <w:r>
          <w:fldChar w:fldCharType="end"/>
        </w:r>
      </w:p>
    </w:sdtContent>
  </w:sdt>
  <w:p w:rsidR="00472E46" w:rsidRDefault="00472E46">
    <w:pPr>
      <w:pStyle w:val="a5"/>
      <w:ind w:right="210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6" w:rsidRDefault="00472E46">
    <w:pPr>
      <w:pStyle w:val="a5"/>
      <w:ind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28" w:rsidRDefault="007A3028">
      <w:r>
        <w:separator/>
      </w:r>
    </w:p>
  </w:footnote>
  <w:footnote w:type="continuationSeparator" w:id="0">
    <w:p w:rsidR="007A3028" w:rsidRDefault="007A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2F79"/>
    <w:multiLevelType w:val="multilevel"/>
    <w:tmpl w:val="0AFD2F79"/>
    <w:lvl w:ilvl="0">
      <w:start w:val="1"/>
      <w:numFmt w:val="chineseCountingThousand"/>
      <w:lvlText w:val="(%1)"/>
      <w:lvlJc w:val="left"/>
      <w:pPr>
        <w:ind w:left="1094" w:hanging="420"/>
      </w:pPr>
    </w:lvl>
    <w:lvl w:ilvl="1">
      <w:start w:val="1"/>
      <w:numFmt w:val="decimal"/>
      <w:lvlText w:val="%2、"/>
      <w:lvlJc w:val="left"/>
      <w:pPr>
        <w:ind w:left="1814" w:hanging="720"/>
      </w:pPr>
      <w:rPr>
        <w:rFonts w:ascii="仿宋_GB2312" w:eastAsia="仿宋_GB2312" w:hAnsi="仿宋" w:cstheme="minorBidi"/>
      </w:rPr>
    </w:lvl>
    <w:lvl w:ilvl="2">
      <w:start w:val="1"/>
      <w:numFmt w:val="lowerRoman"/>
      <w:lvlText w:val="%3."/>
      <w:lvlJc w:val="right"/>
      <w:pPr>
        <w:ind w:left="1934" w:hanging="420"/>
      </w:pPr>
    </w:lvl>
    <w:lvl w:ilvl="3">
      <w:start w:val="1"/>
      <w:numFmt w:val="decimal"/>
      <w:lvlText w:val="%4."/>
      <w:lvlJc w:val="left"/>
      <w:pPr>
        <w:ind w:left="2354" w:hanging="420"/>
      </w:pPr>
    </w:lvl>
    <w:lvl w:ilvl="4">
      <w:start w:val="1"/>
      <w:numFmt w:val="lowerLetter"/>
      <w:lvlText w:val="%5)"/>
      <w:lvlJc w:val="left"/>
      <w:pPr>
        <w:ind w:left="2774" w:hanging="420"/>
      </w:pPr>
    </w:lvl>
    <w:lvl w:ilvl="5">
      <w:start w:val="1"/>
      <w:numFmt w:val="lowerRoman"/>
      <w:lvlText w:val="%6."/>
      <w:lvlJc w:val="right"/>
      <w:pPr>
        <w:ind w:left="3194" w:hanging="420"/>
      </w:pPr>
    </w:lvl>
    <w:lvl w:ilvl="6">
      <w:start w:val="1"/>
      <w:numFmt w:val="decimal"/>
      <w:lvlText w:val="%7."/>
      <w:lvlJc w:val="left"/>
      <w:pPr>
        <w:ind w:left="3614" w:hanging="420"/>
      </w:pPr>
    </w:lvl>
    <w:lvl w:ilvl="7">
      <w:start w:val="1"/>
      <w:numFmt w:val="lowerLetter"/>
      <w:lvlText w:val="%8)"/>
      <w:lvlJc w:val="left"/>
      <w:pPr>
        <w:ind w:left="4034" w:hanging="420"/>
      </w:pPr>
    </w:lvl>
    <w:lvl w:ilvl="8">
      <w:start w:val="1"/>
      <w:numFmt w:val="lowerRoman"/>
      <w:lvlText w:val="%9."/>
      <w:lvlJc w:val="right"/>
      <w:pPr>
        <w:ind w:left="4454" w:hanging="420"/>
      </w:pPr>
    </w:lvl>
  </w:abstractNum>
  <w:abstractNum w:abstractNumId="1">
    <w:nsid w:val="2C4756A6"/>
    <w:multiLevelType w:val="multilevel"/>
    <w:tmpl w:val="2C4756A6"/>
    <w:lvl w:ilvl="0">
      <w:start w:val="1"/>
      <w:numFmt w:val="chineseCountingThousand"/>
      <w:lvlText w:val="%1、"/>
      <w:lvlJc w:val="left"/>
      <w:pPr>
        <w:ind w:left="1093" w:hanging="420"/>
      </w:pPr>
    </w:lvl>
    <w:lvl w:ilvl="1">
      <w:start w:val="1"/>
      <w:numFmt w:val="japaneseCounting"/>
      <w:lvlText w:val="（%2）"/>
      <w:lvlJc w:val="left"/>
      <w:pPr>
        <w:ind w:left="2097" w:hanging="1035"/>
      </w:pPr>
      <w:rPr>
        <w:rFonts w:ascii="仿宋_GB2312" w:eastAsia="仿宋_GB2312" w:hAnsi="Times New Roman" w:cstheme="minorBidi" w:hint="default"/>
        <w:color w:val="000000"/>
        <w:sz w:val="32"/>
      </w:rPr>
    </w:lvl>
    <w:lvl w:ilvl="2">
      <w:start w:val="1"/>
      <w:numFmt w:val="lowerRoman"/>
      <w:lvlText w:val="%3."/>
      <w:lvlJc w:val="right"/>
      <w:pPr>
        <w:ind w:left="1933" w:hanging="420"/>
      </w:pPr>
    </w:lvl>
    <w:lvl w:ilvl="3">
      <w:start w:val="1"/>
      <w:numFmt w:val="decimal"/>
      <w:lvlText w:val="%4."/>
      <w:lvlJc w:val="left"/>
      <w:pPr>
        <w:ind w:left="2353" w:hanging="420"/>
      </w:pPr>
    </w:lvl>
    <w:lvl w:ilvl="4">
      <w:start w:val="1"/>
      <w:numFmt w:val="lowerLetter"/>
      <w:lvlText w:val="%5)"/>
      <w:lvlJc w:val="left"/>
      <w:pPr>
        <w:ind w:left="2773" w:hanging="420"/>
      </w:pPr>
    </w:lvl>
    <w:lvl w:ilvl="5">
      <w:start w:val="1"/>
      <w:numFmt w:val="lowerRoman"/>
      <w:lvlText w:val="%6."/>
      <w:lvlJc w:val="right"/>
      <w:pPr>
        <w:ind w:left="3193" w:hanging="420"/>
      </w:pPr>
    </w:lvl>
    <w:lvl w:ilvl="6">
      <w:start w:val="1"/>
      <w:numFmt w:val="decimal"/>
      <w:lvlText w:val="%7."/>
      <w:lvlJc w:val="left"/>
      <w:pPr>
        <w:ind w:left="3613" w:hanging="420"/>
      </w:pPr>
    </w:lvl>
    <w:lvl w:ilvl="7">
      <w:start w:val="1"/>
      <w:numFmt w:val="lowerLetter"/>
      <w:lvlText w:val="%8)"/>
      <w:lvlJc w:val="left"/>
      <w:pPr>
        <w:ind w:left="4033" w:hanging="420"/>
      </w:pPr>
    </w:lvl>
    <w:lvl w:ilvl="8">
      <w:start w:val="1"/>
      <w:numFmt w:val="lowerRoman"/>
      <w:lvlText w:val="%9."/>
      <w:lvlJc w:val="right"/>
      <w:pPr>
        <w:ind w:left="4453" w:hanging="420"/>
      </w:pPr>
    </w:lvl>
  </w:abstractNum>
  <w:abstractNum w:abstractNumId="2">
    <w:nsid w:val="44CF7FDC"/>
    <w:multiLevelType w:val="singleLevel"/>
    <w:tmpl w:val="44CF7FDC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3B43384"/>
    <w:multiLevelType w:val="multilevel"/>
    <w:tmpl w:val="63B4338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341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YjNmYTc2NTA3ZDdiM2NjMmZhZmE3MWU4MjViNjAifQ=="/>
    <w:docVar w:name="KGWebUrl" w:val="https://192.168.6.8:18081/seeyon/officeservlet"/>
  </w:docVars>
  <w:rsids>
    <w:rsidRoot w:val="65C965D1"/>
    <w:rsid w:val="00005AAC"/>
    <w:rsid w:val="00007CBC"/>
    <w:rsid w:val="00011427"/>
    <w:rsid w:val="000118FB"/>
    <w:rsid w:val="00011FD8"/>
    <w:rsid w:val="00012E6E"/>
    <w:rsid w:val="0002161C"/>
    <w:rsid w:val="00023503"/>
    <w:rsid w:val="00024F5A"/>
    <w:rsid w:val="00030CA4"/>
    <w:rsid w:val="00032725"/>
    <w:rsid w:val="000338BC"/>
    <w:rsid w:val="00037C64"/>
    <w:rsid w:val="00045007"/>
    <w:rsid w:val="000474D6"/>
    <w:rsid w:val="00051A73"/>
    <w:rsid w:val="000522AA"/>
    <w:rsid w:val="00054F2C"/>
    <w:rsid w:val="000550C1"/>
    <w:rsid w:val="00060F82"/>
    <w:rsid w:val="0007266B"/>
    <w:rsid w:val="00077816"/>
    <w:rsid w:val="00080B07"/>
    <w:rsid w:val="0008312F"/>
    <w:rsid w:val="00083511"/>
    <w:rsid w:val="00095B95"/>
    <w:rsid w:val="000969B9"/>
    <w:rsid w:val="00096FDF"/>
    <w:rsid w:val="000A51D5"/>
    <w:rsid w:val="000A67D9"/>
    <w:rsid w:val="000B0B4F"/>
    <w:rsid w:val="000C2213"/>
    <w:rsid w:val="000C322E"/>
    <w:rsid w:val="000D120C"/>
    <w:rsid w:val="000E1F8F"/>
    <w:rsid w:val="000E3266"/>
    <w:rsid w:val="000F1CAE"/>
    <w:rsid w:val="000F3B67"/>
    <w:rsid w:val="000F73A0"/>
    <w:rsid w:val="00104030"/>
    <w:rsid w:val="001105E7"/>
    <w:rsid w:val="00112760"/>
    <w:rsid w:val="001139DE"/>
    <w:rsid w:val="00121D41"/>
    <w:rsid w:val="00124DAA"/>
    <w:rsid w:val="00133755"/>
    <w:rsid w:val="00147FC4"/>
    <w:rsid w:val="00152F53"/>
    <w:rsid w:val="001538ED"/>
    <w:rsid w:val="00153978"/>
    <w:rsid w:val="001540CE"/>
    <w:rsid w:val="00160A62"/>
    <w:rsid w:val="00161A6F"/>
    <w:rsid w:val="0016513B"/>
    <w:rsid w:val="00166C29"/>
    <w:rsid w:val="001678DD"/>
    <w:rsid w:val="00173577"/>
    <w:rsid w:val="00175826"/>
    <w:rsid w:val="001764E4"/>
    <w:rsid w:val="001A0C84"/>
    <w:rsid w:val="001A48B0"/>
    <w:rsid w:val="001C441E"/>
    <w:rsid w:val="001D0E11"/>
    <w:rsid w:val="001D706D"/>
    <w:rsid w:val="001E2B18"/>
    <w:rsid w:val="001E715D"/>
    <w:rsid w:val="001F2B3A"/>
    <w:rsid w:val="001F31BD"/>
    <w:rsid w:val="001F41EE"/>
    <w:rsid w:val="00204531"/>
    <w:rsid w:val="00210863"/>
    <w:rsid w:val="00210ECB"/>
    <w:rsid w:val="00211D01"/>
    <w:rsid w:val="00213EF3"/>
    <w:rsid w:val="00214D01"/>
    <w:rsid w:val="0023017D"/>
    <w:rsid w:val="00231B0B"/>
    <w:rsid w:val="00232587"/>
    <w:rsid w:val="002355DC"/>
    <w:rsid w:val="00240CE4"/>
    <w:rsid w:val="0024164D"/>
    <w:rsid w:val="00241CB1"/>
    <w:rsid w:val="0024347F"/>
    <w:rsid w:val="00243638"/>
    <w:rsid w:val="0024474E"/>
    <w:rsid w:val="00250FA9"/>
    <w:rsid w:val="002559F7"/>
    <w:rsid w:val="00255FE8"/>
    <w:rsid w:val="002565BF"/>
    <w:rsid w:val="00257C4A"/>
    <w:rsid w:val="00260B34"/>
    <w:rsid w:val="00261CD3"/>
    <w:rsid w:val="00261E13"/>
    <w:rsid w:val="00263991"/>
    <w:rsid w:val="00263A3B"/>
    <w:rsid w:val="00271BE2"/>
    <w:rsid w:val="002731D1"/>
    <w:rsid w:val="0027352A"/>
    <w:rsid w:val="002816EA"/>
    <w:rsid w:val="00281C67"/>
    <w:rsid w:val="002821FA"/>
    <w:rsid w:val="00290D84"/>
    <w:rsid w:val="00291725"/>
    <w:rsid w:val="00292BC2"/>
    <w:rsid w:val="002930D1"/>
    <w:rsid w:val="002951A6"/>
    <w:rsid w:val="00295B56"/>
    <w:rsid w:val="002A1BB0"/>
    <w:rsid w:val="002A22BB"/>
    <w:rsid w:val="002B4E9A"/>
    <w:rsid w:val="002B73B1"/>
    <w:rsid w:val="002B7AFE"/>
    <w:rsid w:val="002C180A"/>
    <w:rsid w:val="002C4263"/>
    <w:rsid w:val="002D3C57"/>
    <w:rsid w:val="002D7C26"/>
    <w:rsid w:val="003004F2"/>
    <w:rsid w:val="00310BCA"/>
    <w:rsid w:val="00310EF9"/>
    <w:rsid w:val="00311C04"/>
    <w:rsid w:val="00312E3D"/>
    <w:rsid w:val="0032386B"/>
    <w:rsid w:val="0032722A"/>
    <w:rsid w:val="00332D9C"/>
    <w:rsid w:val="00333DF7"/>
    <w:rsid w:val="00344081"/>
    <w:rsid w:val="003446FA"/>
    <w:rsid w:val="003622C6"/>
    <w:rsid w:val="00363785"/>
    <w:rsid w:val="00363B83"/>
    <w:rsid w:val="00367574"/>
    <w:rsid w:val="00370711"/>
    <w:rsid w:val="00373AC3"/>
    <w:rsid w:val="003749CE"/>
    <w:rsid w:val="0037677F"/>
    <w:rsid w:val="003802D5"/>
    <w:rsid w:val="0038672C"/>
    <w:rsid w:val="00390E0C"/>
    <w:rsid w:val="00391D6E"/>
    <w:rsid w:val="00392F23"/>
    <w:rsid w:val="00393F03"/>
    <w:rsid w:val="003941C6"/>
    <w:rsid w:val="003A660C"/>
    <w:rsid w:val="003B4F0E"/>
    <w:rsid w:val="003C0456"/>
    <w:rsid w:val="003C39D0"/>
    <w:rsid w:val="003C3DBA"/>
    <w:rsid w:val="003D31A8"/>
    <w:rsid w:val="003E31FB"/>
    <w:rsid w:val="003E44CD"/>
    <w:rsid w:val="003E59B2"/>
    <w:rsid w:val="003F3855"/>
    <w:rsid w:val="004014B1"/>
    <w:rsid w:val="004043E4"/>
    <w:rsid w:val="0040732A"/>
    <w:rsid w:val="004146D1"/>
    <w:rsid w:val="0041620F"/>
    <w:rsid w:val="0042333E"/>
    <w:rsid w:val="00423607"/>
    <w:rsid w:val="0042679D"/>
    <w:rsid w:val="00435EC1"/>
    <w:rsid w:val="00437E00"/>
    <w:rsid w:val="0045085C"/>
    <w:rsid w:val="00450C17"/>
    <w:rsid w:val="004536D0"/>
    <w:rsid w:val="00460909"/>
    <w:rsid w:val="00462AEE"/>
    <w:rsid w:val="00466A67"/>
    <w:rsid w:val="00472E46"/>
    <w:rsid w:val="00473F30"/>
    <w:rsid w:val="0047485E"/>
    <w:rsid w:val="00480816"/>
    <w:rsid w:val="0048306A"/>
    <w:rsid w:val="0048426D"/>
    <w:rsid w:val="00484E79"/>
    <w:rsid w:val="00485C22"/>
    <w:rsid w:val="00491F5A"/>
    <w:rsid w:val="004A1CD6"/>
    <w:rsid w:val="004A2516"/>
    <w:rsid w:val="004A2BD4"/>
    <w:rsid w:val="004A4F19"/>
    <w:rsid w:val="004A5D75"/>
    <w:rsid w:val="004A7E68"/>
    <w:rsid w:val="004B7656"/>
    <w:rsid w:val="004C04CB"/>
    <w:rsid w:val="004C41C1"/>
    <w:rsid w:val="004C42EA"/>
    <w:rsid w:val="004C4D10"/>
    <w:rsid w:val="004C66BD"/>
    <w:rsid w:val="004C78D1"/>
    <w:rsid w:val="004E11FD"/>
    <w:rsid w:val="004E6E73"/>
    <w:rsid w:val="004F25F2"/>
    <w:rsid w:val="004F5158"/>
    <w:rsid w:val="004F67CE"/>
    <w:rsid w:val="004F6FAC"/>
    <w:rsid w:val="00507A08"/>
    <w:rsid w:val="00512BDC"/>
    <w:rsid w:val="0051420A"/>
    <w:rsid w:val="00514595"/>
    <w:rsid w:val="00516EB0"/>
    <w:rsid w:val="0052155C"/>
    <w:rsid w:val="00525CA3"/>
    <w:rsid w:val="005307D2"/>
    <w:rsid w:val="005379DB"/>
    <w:rsid w:val="00547592"/>
    <w:rsid w:val="00547DC3"/>
    <w:rsid w:val="00547F53"/>
    <w:rsid w:val="005521EB"/>
    <w:rsid w:val="00552B4F"/>
    <w:rsid w:val="005530BC"/>
    <w:rsid w:val="00554F18"/>
    <w:rsid w:val="00556ED0"/>
    <w:rsid w:val="00561CC3"/>
    <w:rsid w:val="00573622"/>
    <w:rsid w:val="005776A4"/>
    <w:rsid w:val="00591487"/>
    <w:rsid w:val="005931BB"/>
    <w:rsid w:val="00593A24"/>
    <w:rsid w:val="00597A52"/>
    <w:rsid w:val="005A383A"/>
    <w:rsid w:val="005B0828"/>
    <w:rsid w:val="005B0F9C"/>
    <w:rsid w:val="005B15D3"/>
    <w:rsid w:val="005B47B9"/>
    <w:rsid w:val="005B567D"/>
    <w:rsid w:val="005C0D7E"/>
    <w:rsid w:val="005C54C0"/>
    <w:rsid w:val="005D48F9"/>
    <w:rsid w:val="005D58AA"/>
    <w:rsid w:val="005D6298"/>
    <w:rsid w:val="005D6B3F"/>
    <w:rsid w:val="005E65A7"/>
    <w:rsid w:val="005F1097"/>
    <w:rsid w:val="00602D87"/>
    <w:rsid w:val="00603386"/>
    <w:rsid w:val="006062C5"/>
    <w:rsid w:val="00606A01"/>
    <w:rsid w:val="00614B04"/>
    <w:rsid w:val="006164D4"/>
    <w:rsid w:val="00616D80"/>
    <w:rsid w:val="006203D9"/>
    <w:rsid w:val="00620EE3"/>
    <w:rsid w:val="0062561E"/>
    <w:rsid w:val="00625DBA"/>
    <w:rsid w:val="00627190"/>
    <w:rsid w:val="006405DA"/>
    <w:rsid w:val="006406DE"/>
    <w:rsid w:val="00640DA6"/>
    <w:rsid w:val="006438D6"/>
    <w:rsid w:val="00644D0A"/>
    <w:rsid w:val="006501BA"/>
    <w:rsid w:val="006524EE"/>
    <w:rsid w:val="00657124"/>
    <w:rsid w:val="00670399"/>
    <w:rsid w:val="00670557"/>
    <w:rsid w:val="00671303"/>
    <w:rsid w:val="00676CB3"/>
    <w:rsid w:val="00676E83"/>
    <w:rsid w:val="006776D2"/>
    <w:rsid w:val="00680F8B"/>
    <w:rsid w:val="006829FE"/>
    <w:rsid w:val="00695DD7"/>
    <w:rsid w:val="006A40A3"/>
    <w:rsid w:val="006A40EC"/>
    <w:rsid w:val="006A6256"/>
    <w:rsid w:val="006B4490"/>
    <w:rsid w:val="006B4540"/>
    <w:rsid w:val="006C21FE"/>
    <w:rsid w:val="006C3CDC"/>
    <w:rsid w:val="006D5BFE"/>
    <w:rsid w:val="006E5AAE"/>
    <w:rsid w:val="006E6835"/>
    <w:rsid w:val="006E744F"/>
    <w:rsid w:val="006F106C"/>
    <w:rsid w:val="00702043"/>
    <w:rsid w:val="007056DC"/>
    <w:rsid w:val="00714A2A"/>
    <w:rsid w:val="00714EF6"/>
    <w:rsid w:val="007230CD"/>
    <w:rsid w:val="00732D51"/>
    <w:rsid w:val="0073327A"/>
    <w:rsid w:val="0073417B"/>
    <w:rsid w:val="00742B58"/>
    <w:rsid w:val="0074336A"/>
    <w:rsid w:val="00745EB9"/>
    <w:rsid w:val="00757062"/>
    <w:rsid w:val="00761C2B"/>
    <w:rsid w:val="00764519"/>
    <w:rsid w:val="00767A45"/>
    <w:rsid w:val="007713E7"/>
    <w:rsid w:val="00785292"/>
    <w:rsid w:val="00786128"/>
    <w:rsid w:val="00792AF1"/>
    <w:rsid w:val="007A0960"/>
    <w:rsid w:val="007A3028"/>
    <w:rsid w:val="007A695A"/>
    <w:rsid w:val="007C4BC0"/>
    <w:rsid w:val="007D1F26"/>
    <w:rsid w:val="007D329E"/>
    <w:rsid w:val="007D7CB0"/>
    <w:rsid w:val="007E1FAF"/>
    <w:rsid w:val="007F01C6"/>
    <w:rsid w:val="00801542"/>
    <w:rsid w:val="00804860"/>
    <w:rsid w:val="0080515C"/>
    <w:rsid w:val="008062C6"/>
    <w:rsid w:val="00813325"/>
    <w:rsid w:val="00814324"/>
    <w:rsid w:val="00816E84"/>
    <w:rsid w:val="008210F2"/>
    <w:rsid w:val="0082569D"/>
    <w:rsid w:val="00834CAD"/>
    <w:rsid w:val="00836A3B"/>
    <w:rsid w:val="00851310"/>
    <w:rsid w:val="00857420"/>
    <w:rsid w:val="0086173E"/>
    <w:rsid w:val="00864535"/>
    <w:rsid w:val="00871E56"/>
    <w:rsid w:val="00873DEB"/>
    <w:rsid w:val="00874C41"/>
    <w:rsid w:val="00875738"/>
    <w:rsid w:val="0088378E"/>
    <w:rsid w:val="00885A23"/>
    <w:rsid w:val="0088718F"/>
    <w:rsid w:val="00890058"/>
    <w:rsid w:val="00890F6D"/>
    <w:rsid w:val="00894F9A"/>
    <w:rsid w:val="0089742D"/>
    <w:rsid w:val="008A056F"/>
    <w:rsid w:val="008A169E"/>
    <w:rsid w:val="008A6528"/>
    <w:rsid w:val="008A6C73"/>
    <w:rsid w:val="008A708E"/>
    <w:rsid w:val="008C3362"/>
    <w:rsid w:val="008C3E31"/>
    <w:rsid w:val="008D7864"/>
    <w:rsid w:val="008E21EF"/>
    <w:rsid w:val="009044A7"/>
    <w:rsid w:val="00904DBE"/>
    <w:rsid w:val="00910A0C"/>
    <w:rsid w:val="009129FE"/>
    <w:rsid w:val="00913DF8"/>
    <w:rsid w:val="0091426F"/>
    <w:rsid w:val="00926F6A"/>
    <w:rsid w:val="00930949"/>
    <w:rsid w:val="009352DB"/>
    <w:rsid w:val="00936E18"/>
    <w:rsid w:val="0094270F"/>
    <w:rsid w:val="00943E73"/>
    <w:rsid w:val="009454A3"/>
    <w:rsid w:val="009470D9"/>
    <w:rsid w:val="009510A7"/>
    <w:rsid w:val="0095181C"/>
    <w:rsid w:val="009570D5"/>
    <w:rsid w:val="00957F14"/>
    <w:rsid w:val="00962954"/>
    <w:rsid w:val="0096533A"/>
    <w:rsid w:val="00966B57"/>
    <w:rsid w:val="00975ABE"/>
    <w:rsid w:val="009806A9"/>
    <w:rsid w:val="00983524"/>
    <w:rsid w:val="009866B9"/>
    <w:rsid w:val="00991495"/>
    <w:rsid w:val="009A0906"/>
    <w:rsid w:val="009A2779"/>
    <w:rsid w:val="009A79E7"/>
    <w:rsid w:val="009B1078"/>
    <w:rsid w:val="009B1974"/>
    <w:rsid w:val="009B7733"/>
    <w:rsid w:val="009D7C39"/>
    <w:rsid w:val="009E0BC4"/>
    <w:rsid w:val="009E2DD1"/>
    <w:rsid w:val="009E6E8E"/>
    <w:rsid w:val="009E79CE"/>
    <w:rsid w:val="009F2546"/>
    <w:rsid w:val="00A00161"/>
    <w:rsid w:val="00A07958"/>
    <w:rsid w:val="00A121C8"/>
    <w:rsid w:val="00A1708D"/>
    <w:rsid w:val="00A25CF7"/>
    <w:rsid w:val="00A26BC0"/>
    <w:rsid w:val="00A3593F"/>
    <w:rsid w:val="00A43EF0"/>
    <w:rsid w:val="00A4635F"/>
    <w:rsid w:val="00A52BFC"/>
    <w:rsid w:val="00A541F1"/>
    <w:rsid w:val="00A54867"/>
    <w:rsid w:val="00A565D2"/>
    <w:rsid w:val="00A56FA7"/>
    <w:rsid w:val="00A61FAC"/>
    <w:rsid w:val="00A64836"/>
    <w:rsid w:val="00A706AD"/>
    <w:rsid w:val="00A71FCA"/>
    <w:rsid w:val="00A835AE"/>
    <w:rsid w:val="00A85003"/>
    <w:rsid w:val="00A90EC4"/>
    <w:rsid w:val="00A92DB3"/>
    <w:rsid w:val="00A92F76"/>
    <w:rsid w:val="00AA46D7"/>
    <w:rsid w:val="00AA789B"/>
    <w:rsid w:val="00AB14EE"/>
    <w:rsid w:val="00AB1EE8"/>
    <w:rsid w:val="00AB27B7"/>
    <w:rsid w:val="00AB3A79"/>
    <w:rsid w:val="00AB7972"/>
    <w:rsid w:val="00AC0C54"/>
    <w:rsid w:val="00AC14F7"/>
    <w:rsid w:val="00AC16A3"/>
    <w:rsid w:val="00AD4434"/>
    <w:rsid w:val="00AD5BE7"/>
    <w:rsid w:val="00AE4035"/>
    <w:rsid w:val="00AE7F1A"/>
    <w:rsid w:val="00AF0164"/>
    <w:rsid w:val="00AF18DD"/>
    <w:rsid w:val="00AF1A42"/>
    <w:rsid w:val="00AF21A7"/>
    <w:rsid w:val="00AF52FF"/>
    <w:rsid w:val="00AF5468"/>
    <w:rsid w:val="00AF6D11"/>
    <w:rsid w:val="00AF7678"/>
    <w:rsid w:val="00B02165"/>
    <w:rsid w:val="00B04536"/>
    <w:rsid w:val="00B13D6C"/>
    <w:rsid w:val="00B14A56"/>
    <w:rsid w:val="00B1575F"/>
    <w:rsid w:val="00B2478F"/>
    <w:rsid w:val="00B2512A"/>
    <w:rsid w:val="00B26A79"/>
    <w:rsid w:val="00B30AAF"/>
    <w:rsid w:val="00B325C5"/>
    <w:rsid w:val="00B350B0"/>
    <w:rsid w:val="00B35AC0"/>
    <w:rsid w:val="00B432D3"/>
    <w:rsid w:val="00B60376"/>
    <w:rsid w:val="00B60EA4"/>
    <w:rsid w:val="00B8206B"/>
    <w:rsid w:val="00B82BE9"/>
    <w:rsid w:val="00B86028"/>
    <w:rsid w:val="00BB5994"/>
    <w:rsid w:val="00BC0261"/>
    <w:rsid w:val="00BC1384"/>
    <w:rsid w:val="00BC1E60"/>
    <w:rsid w:val="00BC5346"/>
    <w:rsid w:val="00BE28F1"/>
    <w:rsid w:val="00BE4066"/>
    <w:rsid w:val="00BE6185"/>
    <w:rsid w:val="00BE6997"/>
    <w:rsid w:val="00BE6F51"/>
    <w:rsid w:val="00BF051C"/>
    <w:rsid w:val="00BF6208"/>
    <w:rsid w:val="00BF7831"/>
    <w:rsid w:val="00C168FE"/>
    <w:rsid w:val="00C173A7"/>
    <w:rsid w:val="00C218CE"/>
    <w:rsid w:val="00C21FBE"/>
    <w:rsid w:val="00C22B43"/>
    <w:rsid w:val="00C25939"/>
    <w:rsid w:val="00C33BDD"/>
    <w:rsid w:val="00C3507C"/>
    <w:rsid w:val="00C3544D"/>
    <w:rsid w:val="00C36C2A"/>
    <w:rsid w:val="00C413D1"/>
    <w:rsid w:val="00C45B07"/>
    <w:rsid w:val="00C47481"/>
    <w:rsid w:val="00C51ABF"/>
    <w:rsid w:val="00C51C8E"/>
    <w:rsid w:val="00C529D5"/>
    <w:rsid w:val="00C52E1D"/>
    <w:rsid w:val="00C530D5"/>
    <w:rsid w:val="00C711FF"/>
    <w:rsid w:val="00C741F2"/>
    <w:rsid w:val="00C76701"/>
    <w:rsid w:val="00C8673F"/>
    <w:rsid w:val="00C8723B"/>
    <w:rsid w:val="00C95009"/>
    <w:rsid w:val="00C96C0D"/>
    <w:rsid w:val="00CA16C8"/>
    <w:rsid w:val="00CA2D14"/>
    <w:rsid w:val="00CB52D5"/>
    <w:rsid w:val="00CB71A3"/>
    <w:rsid w:val="00CB73E7"/>
    <w:rsid w:val="00CC03E4"/>
    <w:rsid w:val="00CC52BB"/>
    <w:rsid w:val="00CC5F47"/>
    <w:rsid w:val="00CC67B7"/>
    <w:rsid w:val="00CC7644"/>
    <w:rsid w:val="00CD19AB"/>
    <w:rsid w:val="00CD27C0"/>
    <w:rsid w:val="00CD5482"/>
    <w:rsid w:val="00CD6931"/>
    <w:rsid w:val="00CD7FA6"/>
    <w:rsid w:val="00CE116E"/>
    <w:rsid w:val="00CE1EDE"/>
    <w:rsid w:val="00CE2214"/>
    <w:rsid w:val="00CE6F12"/>
    <w:rsid w:val="00CE6FF2"/>
    <w:rsid w:val="00CF5F1A"/>
    <w:rsid w:val="00D00270"/>
    <w:rsid w:val="00D079CE"/>
    <w:rsid w:val="00D172B9"/>
    <w:rsid w:val="00D20F19"/>
    <w:rsid w:val="00D229DF"/>
    <w:rsid w:val="00D24579"/>
    <w:rsid w:val="00D30FFA"/>
    <w:rsid w:val="00D33027"/>
    <w:rsid w:val="00D3449E"/>
    <w:rsid w:val="00D42426"/>
    <w:rsid w:val="00D429CE"/>
    <w:rsid w:val="00D459F1"/>
    <w:rsid w:val="00D469C6"/>
    <w:rsid w:val="00D5257C"/>
    <w:rsid w:val="00D52EEE"/>
    <w:rsid w:val="00D53CAB"/>
    <w:rsid w:val="00D53D8F"/>
    <w:rsid w:val="00D579CF"/>
    <w:rsid w:val="00D64A48"/>
    <w:rsid w:val="00D66D59"/>
    <w:rsid w:val="00D671C5"/>
    <w:rsid w:val="00D675FD"/>
    <w:rsid w:val="00D72A24"/>
    <w:rsid w:val="00D807B9"/>
    <w:rsid w:val="00D86223"/>
    <w:rsid w:val="00D94650"/>
    <w:rsid w:val="00D9526B"/>
    <w:rsid w:val="00D974A2"/>
    <w:rsid w:val="00D97BC1"/>
    <w:rsid w:val="00DB1218"/>
    <w:rsid w:val="00DC2023"/>
    <w:rsid w:val="00DC2660"/>
    <w:rsid w:val="00DD5728"/>
    <w:rsid w:val="00DD70F8"/>
    <w:rsid w:val="00DE2F04"/>
    <w:rsid w:val="00DE31A9"/>
    <w:rsid w:val="00DE3916"/>
    <w:rsid w:val="00DE4A96"/>
    <w:rsid w:val="00DE4B6F"/>
    <w:rsid w:val="00DE542A"/>
    <w:rsid w:val="00DE5951"/>
    <w:rsid w:val="00DF1E48"/>
    <w:rsid w:val="00DF5A2D"/>
    <w:rsid w:val="00DF702F"/>
    <w:rsid w:val="00E0070C"/>
    <w:rsid w:val="00E01995"/>
    <w:rsid w:val="00E0514E"/>
    <w:rsid w:val="00E113AD"/>
    <w:rsid w:val="00E13DB8"/>
    <w:rsid w:val="00E17036"/>
    <w:rsid w:val="00E173EF"/>
    <w:rsid w:val="00E26DBA"/>
    <w:rsid w:val="00E27ED2"/>
    <w:rsid w:val="00E33B89"/>
    <w:rsid w:val="00E344C6"/>
    <w:rsid w:val="00E40E36"/>
    <w:rsid w:val="00E4162C"/>
    <w:rsid w:val="00E45D49"/>
    <w:rsid w:val="00E46058"/>
    <w:rsid w:val="00E5119F"/>
    <w:rsid w:val="00E60EC8"/>
    <w:rsid w:val="00E6118B"/>
    <w:rsid w:val="00E61597"/>
    <w:rsid w:val="00E64911"/>
    <w:rsid w:val="00E65DC0"/>
    <w:rsid w:val="00E70177"/>
    <w:rsid w:val="00E70503"/>
    <w:rsid w:val="00E724E6"/>
    <w:rsid w:val="00E77D2F"/>
    <w:rsid w:val="00E81A33"/>
    <w:rsid w:val="00E82451"/>
    <w:rsid w:val="00E865C1"/>
    <w:rsid w:val="00E87219"/>
    <w:rsid w:val="00E964D0"/>
    <w:rsid w:val="00EA11EB"/>
    <w:rsid w:val="00EA39DE"/>
    <w:rsid w:val="00EB050E"/>
    <w:rsid w:val="00EB574D"/>
    <w:rsid w:val="00EB7D4B"/>
    <w:rsid w:val="00EC2399"/>
    <w:rsid w:val="00EE0170"/>
    <w:rsid w:val="00EE0355"/>
    <w:rsid w:val="00EF0076"/>
    <w:rsid w:val="00EF3845"/>
    <w:rsid w:val="00EF483C"/>
    <w:rsid w:val="00EF4BBE"/>
    <w:rsid w:val="00EF5039"/>
    <w:rsid w:val="00F03981"/>
    <w:rsid w:val="00F0454C"/>
    <w:rsid w:val="00F12C5A"/>
    <w:rsid w:val="00F12C64"/>
    <w:rsid w:val="00F1554D"/>
    <w:rsid w:val="00F27A17"/>
    <w:rsid w:val="00F27DEF"/>
    <w:rsid w:val="00F30023"/>
    <w:rsid w:val="00F31A9B"/>
    <w:rsid w:val="00F407EB"/>
    <w:rsid w:val="00F44F21"/>
    <w:rsid w:val="00F516E8"/>
    <w:rsid w:val="00F52173"/>
    <w:rsid w:val="00F55438"/>
    <w:rsid w:val="00F573A2"/>
    <w:rsid w:val="00F57F80"/>
    <w:rsid w:val="00F60C82"/>
    <w:rsid w:val="00F628B3"/>
    <w:rsid w:val="00F62AAA"/>
    <w:rsid w:val="00F73DFF"/>
    <w:rsid w:val="00F75675"/>
    <w:rsid w:val="00F77CE3"/>
    <w:rsid w:val="00F834D4"/>
    <w:rsid w:val="00F841BD"/>
    <w:rsid w:val="00F851DC"/>
    <w:rsid w:val="00F85921"/>
    <w:rsid w:val="00F91F86"/>
    <w:rsid w:val="00F92AF7"/>
    <w:rsid w:val="00F95030"/>
    <w:rsid w:val="00F96A23"/>
    <w:rsid w:val="00FA2C47"/>
    <w:rsid w:val="00FA4030"/>
    <w:rsid w:val="00FA6ACB"/>
    <w:rsid w:val="00FB0F4A"/>
    <w:rsid w:val="00FC30FE"/>
    <w:rsid w:val="00FC611A"/>
    <w:rsid w:val="00FC6450"/>
    <w:rsid w:val="00FD1429"/>
    <w:rsid w:val="00FD23F9"/>
    <w:rsid w:val="00FD2772"/>
    <w:rsid w:val="00FE2283"/>
    <w:rsid w:val="00FE27D8"/>
    <w:rsid w:val="00FE357D"/>
    <w:rsid w:val="00FE392C"/>
    <w:rsid w:val="00FF3189"/>
    <w:rsid w:val="00FF52F0"/>
    <w:rsid w:val="01B00EEB"/>
    <w:rsid w:val="01FF143D"/>
    <w:rsid w:val="023C26F3"/>
    <w:rsid w:val="026E4C26"/>
    <w:rsid w:val="02874048"/>
    <w:rsid w:val="02995D14"/>
    <w:rsid w:val="02A250B0"/>
    <w:rsid w:val="02AF0C81"/>
    <w:rsid w:val="03432180"/>
    <w:rsid w:val="036313EF"/>
    <w:rsid w:val="03C215F7"/>
    <w:rsid w:val="03C92D95"/>
    <w:rsid w:val="03D417F8"/>
    <w:rsid w:val="04155314"/>
    <w:rsid w:val="042E7D23"/>
    <w:rsid w:val="049F7ED1"/>
    <w:rsid w:val="04E5033D"/>
    <w:rsid w:val="04E92897"/>
    <w:rsid w:val="06965B6C"/>
    <w:rsid w:val="070E08A4"/>
    <w:rsid w:val="07281D1E"/>
    <w:rsid w:val="07487607"/>
    <w:rsid w:val="07CA7999"/>
    <w:rsid w:val="07D03FD8"/>
    <w:rsid w:val="0837152C"/>
    <w:rsid w:val="08984C24"/>
    <w:rsid w:val="08C44C0B"/>
    <w:rsid w:val="0901471D"/>
    <w:rsid w:val="093C515B"/>
    <w:rsid w:val="09403A73"/>
    <w:rsid w:val="09543F4C"/>
    <w:rsid w:val="09C715B7"/>
    <w:rsid w:val="09FE3B9D"/>
    <w:rsid w:val="0A833C51"/>
    <w:rsid w:val="0AE743F1"/>
    <w:rsid w:val="0B3F69F2"/>
    <w:rsid w:val="0CD37E84"/>
    <w:rsid w:val="0DA503A7"/>
    <w:rsid w:val="0DCC6E09"/>
    <w:rsid w:val="0E80068C"/>
    <w:rsid w:val="0EBC5936"/>
    <w:rsid w:val="0FA95DFC"/>
    <w:rsid w:val="0FAD571B"/>
    <w:rsid w:val="0FDC448A"/>
    <w:rsid w:val="100E6FF9"/>
    <w:rsid w:val="11B51819"/>
    <w:rsid w:val="11BF5D1A"/>
    <w:rsid w:val="121C407F"/>
    <w:rsid w:val="12916E1D"/>
    <w:rsid w:val="12F82BCD"/>
    <w:rsid w:val="132659A4"/>
    <w:rsid w:val="14097576"/>
    <w:rsid w:val="1411402B"/>
    <w:rsid w:val="15342024"/>
    <w:rsid w:val="15430B48"/>
    <w:rsid w:val="154A503C"/>
    <w:rsid w:val="154E274B"/>
    <w:rsid w:val="15A7188A"/>
    <w:rsid w:val="15CB6A08"/>
    <w:rsid w:val="15DC7767"/>
    <w:rsid w:val="161474A5"/>
    <w:rsid w:val="161A2E3C"/>
    <w:rsid w:val="16415191"/>
    <w:rsid w:val="169E429A"/>
    <w:rsid w:val="16CC339C"/>
    <w:rsid w:val="17344899"/>
    <w:rsid w:val="18444609"/>
    <w:rsid w:val="18C306A5"/>
    <w:rsid w:val="196564BE"/>
    <w:rsid w:val="1A1E3BE8"/>
    <w:rsid w:val="1AE74B65"/>
    <w:rsid w:val="1B4D69AA"/>
    <w:rsid w:val="1CCC0335"/>
    <w:rsid w:val="1D3E0E42"/>
    <w:rsid w:val="1D6A3D62"/>
    <w:rsid w:val="1D873257"/>
    <w:rsid w:val="1DA9710E"/>
    <w:rsid w:val="1E3628AD"/>
    <w:rsid w:val="1E7E35A1"/>
    <w:rsid w:val="1EAA580B"/>
    <w:rsid w:val="1EB6127C"/>
    <w:rsid w:val="1EE65D36"/>
    <w:rsid w:val="1F0F7C03"/>
    <w:rsid w:val="1F37448E"/>
    <w:rsid w:val="1F425CDC"/>
    <w:rsid w:val="1F58266E"/>
    <w:rsid w:val="1F9B78A8"/>
    <w:rsid w:val="1FEE0A3D"/>
    <w:rsid w:val="20844513"/>
    <w:rsid w:val="20D3121B"/>
    <w:rsid w:val="21265DA9"/>
    <w:rsid w:val="216C4AD6"/>
    <w:rsid w:val="217368EA"/>
    <w:rsid w:val="22C46BC7"/>
    <w:rsid w:val="234B4B3B"/>
    <w:rsid w:val="23A04F57"/>
    <w:rsid w:val="242B560A"/>
    <w:rsid w:val="243978B7"/>
    <w:rsid w:val="24945BA7"/>
    <w:rsid w:val="24AA0C2C"/>
    <w:rsid w:val="24E97979"/>
    <w:rsid w:val="25273BD3"/>
    <w:rsid w:val="25312BAB"/>
    <w:rsid w:val="25784341"/>
    <w:rsid w:val="257F1079"/>
    <w:rsid w:val="25BC2490"/>
    <w:rsid w:val="25DB5A27"/>
    <w:rsid w:val="2600572F"/>
    <w:rsid w:val="260E3F70"/>
    <w:rsid w:val="26450B16"/>
    <w:rsid w:val="284955BA"/>
    <w:rsid w:val="28685B95"/>
    <w:rsid w:val="289A6ED5"/>
    <w:rsid w:val="28F60F12"/>
    <w:rsid w:val="29D93B0B"/>
    <w:rsid w:val="2A54558F"/>
    <w:rsid w:val="2A877D2D"/>
    <w:rsid w:val="2ADE3990"/>
    <w:rsid w:val="2AF84A48"/>
    <w:rsid w:val="2B070DF1"/>
    <w:rsid w:val="2B6A38D3"/>
    <w:rsid w:val="2BB541A8"/>
    <w:rsid w:val="2CE60C29"/>
    <w:rsid w:val="2D2A0FA0"/>
    <w:rsid w:val="2D692FA8"/>
    <w:rsid w:val="2E214F87"/>
    <w:rsid w:val="2F480233"/>
    <w:rsid w:val="30662E60"/>
    <w:rsid w:val="31196B77"/>
    <w:rsid w:val="315A54FA"/>
    <w:rsid w:val="32135133"/>
    <w:rsid w:val="32767563"/>
    <w:rsid w:val="32C978D2"/>
    <w:rsid w:val="33717B68"/>
    <w:rsid w:val="33C8709E"/>
    <w:rsid w:val="34754224"/>
    <w:rsid w:val="349E4CA7"/>
    <w:rsid w:val="34D004D0"/>
    <w:rsid w:val="34DB459E"/>
    <w:rsid w:val="34EC3851"/>
    <w:rsid w:val="34F73EAD"/>
    <w:rsid w:val="35511C2C"/>
    <w:rsid w:val="356C1DAE"/>
    <w:rsid w:val="36376908"/>
    <w:rsid w:val="365726E4"/>
    <w:rsid w:val="36B22135"/>
    <w:rsid w:val="36CA0DC2"/>
    <w:rsid w:val="373C11DC"/>
    <w:rsid w:val="37D53841"/>
    <w:rsid w:val="380B0F91"/>
    <w:rsid w:val="38AE2502"/>
    <w:rsid w:val="39315B07"/>
    <w:rsid w:val="393179B0"/>
    <w:rsid w:val="395203DC"/>
    <w:rsid w:val="39754C22"/>
    <w:rsid w:val="398F448E"/>
    <w:rsid w:val="39CE3633"/>
    <w:rsid w:val="3ABC5365"/>
    <w:rsid w:val="3BDE424D"/>
    <w:rsid w:val="3C177B6E"/>
    <w:rsid w:val="3CA8722D"/>
    <w:rsid w:val="3CFA79CB"/>
    <w:rsid w:val="3DB13A23"/>
    <w:rsid w:val="3DF62945"/>
    <w:rsid w:val="3E330665"/>
    <w:rsid w:val="3E407A52"/>
    <w:rsid w:val="3E566452"/>
    <w:rsid w:val="3E676C15"/>
    <w:rsid w:val="3EB40EAC"/>
    <w:rsid w:val="3EE13DF0"/>
    <w:rsid w:val="3F3712DC"/>
    <w:rsid w:val="3F817723"/>
    <w:rsid w:val="3FC72F66"/>
    <w:rsid w:val="402006DC"/>
    <w:rsid w:val="404053CD"/>
    <w:rsid w:val="41B30326"/>
    <w:rsid w:val="42153A5E"/>
    <w:rsid w:val="42E94556"/>
    <w:rsid w:val="4312455D"/>
    <w:rsid w:val="44965F15"/>
    <w:rsid w:val="44A41F1E"/>
    <w:rsid w:val="44BA5D24"/>
    <w:rsid w:val="45F7144E"/>
    <w:rsid w:val="462E57A7"/>
    <w:rsid w:val="46F143A9"/>
    <w:rsid w:val="47076A67"/>
    <w:rsid w:val="476073E6"/>
    <w:rsid w:val="47797225"/>
    <w:rsid w:val="48A83FF8"/>
    <w:rsid w:val="48EF0AE9"/>
    <w:rsid w:val="49342C45"/>
    <w:rsid w:val="498772C0"/>
    <w:rsid w:val="498E1F1A"/>
    <w:rsid w:val="49B543F5"/>
    <w:rsid w:val="49BB6A6A"/>
    <w:rsid w:val="4A456C70"/>
    <w:rsid w:val="4A7D57E0"/>
    <w:rsid w:val="4AB60D94"/>
    <w:rsid w:val="4B253840"/>
    <w:rsid w:val="4B7E3AF0"/>
    <w:rsid w:val="4B9662BE"/>
    <w:rsid w:val="4B9E3E94"/>
    <w:rsid w:val="4BB07FF9"/>
    <w:rsid w:val="4BBD2F8B"/>
    <w:rsid w:val="4C510008"/>
    <w:rsid w:val="4C520C71"/>
    <w:rsid w:val="4C87140C"/>
    <w:rsid w:val="4CF06D5C"/>
    <w:rsid w:val="4D9C3BD4"/>
    <w:rsid w:val="4DB851BB"/>
    <w:rsid w:val="4DF7447E"/>
    <w:rsid w:val="4DFB1E29"/>
    <w:rsid w:val="4E703AC3"/>
    <w:rsid w:val="4EAE19E4"/>
    <w:rsid w:val="4F290D35"/>
    <w:rsid w:val="4FC476A1"/>
    <w:rsid w:val="500004C9"/>
    <w:rsid w:val="501F7CD3"/>
    <w:rsid w:val="50512BF8"/>
    <w:rsid w:val="50AB330C"/>
    <w:rsid w:val="50C34D8A"/>
    <w:rsid w:val="50D52A6A"/>
    <w:rsid w:val="51071BDC"/>
    <w:rsid w:val="520D0D8C"/>
    <w:rsid w:val="52181B56"/>
    <w:rsid w:val="521D4E59"/>
    <w:rsid w:val="5232092F"/>
    <w:rsid w:val="52416434"/>
    <w:rsid w:val="529671F5"/>
    <w:rsid w:val="531A1247"/>
    <w:rsid w:val="53EA2A33"/>
    <w:rsid w:val="54227DCC"/>
    <w:rsid w:val="545474D0"/>
    <w:rsid w:val="54627F29"/>
    <w:rsid w:val="54C10D53"/>
    <w:rsid w:val="55033139"/>
    <w:rsid w:val="559215E9"/>
    <w:rsid w:val="55A32014"/>
    <w:rsid w:val="55C236D1"/>
    <w:rsid w:val="564D7BFF"/>
    <w:rsid w:val="565E66BA"/>
    <w:rsid w:val="5689187B"/>
    <w:rsid w:val="570D7152"/>
    <w:rsid w:val="57F60DF4"/>
    <w:rsid w:val="582D772F"/>
    <w:rsid w:val="586C0E8C"/>
    <w:rsid w:val="58AA368C"/>
    <w:rsid w:val="58E01513"/>
    <w:rsid w:val="59EA223A"/>
    <w:rsid w:val="5A6E6135"/>
    <w:rsid w:val="5BA903FC"/>
    <w:rsid w:val="5BAB02B9"/>
    <w:rsid w:val="5BFD1E54"/>
    <w:rsid w:val="5CD135F1"/>
    <w:rsid w:val="5D35432F"/>
    <w:rsid w:val="5D9262CE"/>
    <w:rsid w:val="5E671B0B"/>
    <w:rsid w:val="5ED5469D"/>
    <w:rsid w:val="5EE567E0"/>
    <w:rsid w:val="5EFC5024"/>
    <w:rsid w:val="5F3F0289"/>
    <w:rsid w:val="5F6D3CCF"/>
    <w:rsid w:val="5FB14E0B"/>
    <w:rsid w:val="5FDB317F"/>
    <w:rsid w:val="60A91B37"/>
    <w:rsid w:val="60CA0BA4"/>
    <w:rsid w:val="61066503"/>
    <w:rsid w:val="61916B64"/>
    <w:rsid w:val="621B5DE9"/>
    <w:rsid w:val="62C97A59"/>
    <w:rsid w:val="62DF34A8"/>
    <w:rsid w:val="631807DA"/>
    <w:rsid w:val="6372407A"/>
    <w:rsid w:val="641770BA"/>
    <w:rsid w:val="643B23B2"/>
    <w:rsid w:val="65004B1D"/>
    <w:rsid w:val="654415A8"/>
    <w:rsid w:val="655C716D"/>
    <w:rsid w:val="659E33EA"/>
    <w:rsid w:val="65AD21CF"/>
    <w:rsid w:val="65C965D1"/>
    <w:rsid w:val="664929EE"/>
    <w:rsid w:val="6656428B"/>
    <w:rsid w:val="669B6FAE"/>
    <w:rsid w:val="66AD019B"/>
    <w:rsid w:val="673E2AA3"/>
    <w:rsid w:val="67524345"/>
    <w:rsid w:val="675E523B"/>
    <w:rsid w:val="68657929"/>
    <w:rsid w:val="68FD1C86"/>
    <w:rsid w:val="693748E0"/>
    <w:rsid w:val="698642D6"/>
    <w:rsid w:val="69CD4BD1"/>
    <w:rsid w:val="6A002B10"/>
    <w:rsid w:val="6A1864A0"/>
    <w:rsid w:val="6A6A32CB"/>
    <w:rsid w:val="6A8807A9"/>
    <w:rsid w:val="6B0F0657"/>
    <w:rsid w:val="6B901417"/>
    <w:rsid w:val="6B9D5861"/>
    <w:rsid w:val="6BB962DA"/>
    <w:rsid w:val="6C134F04"/>
    <w:rsid w:val="6C333379"/>
    <w:rsid w:val="6C473A99"/>
    <w:rsid w:val="6C613B3B"/>
    <w:rsid w:val="6D535020"/>
    <w:rsid w:val="6DA52101"/>
    <w:rsid w:val="6E113B60"/>
    <w:rsid w:val="6E340274"/>
    <w:rsid w:val="6E6E3B46"/>
    <w:rsid w:val="6E763E3C"/>
    <w:rsid w:val="6ECD122D"/>
    <w:rsid w:val="6F9F3F89"/>
    <w:rsid w:val="6FF550F2"/>
    <w:rsid w:val="70074608"/>
    <w:rsid w:val="709E30DD"/>
    <w:rsid w:val="70F268FA"/>
    <w:rsid w:val="71793C5C"/>
    <w:rsid w:val="7188451D"/>
    <w:rsid w:val="71C373E2"/>
    <w:rsid w:val="72092FB9"/>
    <w:rsid w:val="722B2233"/>
    <w:rsid w:val="729A6FF5"/>
    <w:rsid w:val="736C2280"/>
    <w:rsid w:val="73A86C57"/>
    <w:rsid w:val="73DC5B15"/>
    <w:rsid w:val="73F7761F"/>
    <w:rsid w:val="745D6838"/>
    <w:rsid w:val="755D2FE9"/>
    <w:rsid w:val="75C25995"/>
    <w:rsid w:val="75EA1013"/>
    <w:rsid w:val="75EF13E6"/>
    <w:rsid w:val="766B698B"/>
    <w:rsid w:val="76E56E41"/>
    <w:rsid w:val="77413467"/>
    <w:rsid w:val="77725BBD"/>
    <w:rsid w:val="78A91F27"/>
    <w:rsid w:val="796A5BCC"/>
    <w:rsid w:val="798D54BC"/>
    <w:rsid w:val="79ED4B61"/>
    <w:rsid w:val="79ED4C82"/>
    <w:rsid w:val="7A011935"/>
    <w:rsid w:val="7A483F25"/>
    <w:rsid w:val="7A6146AB"/>
    <w:rsid w:val="7AC20AA2"/>
    <w:rsid w:val="7AE47820"/>
    <w:rsid w:val="7AF71365"/>
    <w:rsid w:val="7AFC437D"/>
    <w:rsid w:val="7BC723E9"/>
    <w:rsid w:val="7C033FEF"/>
    <w:rsid w:val="7C8958A6"/>
    <w:rsid w:val="7CD7788C"/>
    <w:rsid w:val="7DB63AE8"/>
    <w:rsid w:val="7DCC63A2"/>
    <w:rsid w:val="7DFB5CEC"/>
    <w:rsid w:val="7E090A08"/>
    <w:rsid w:val="7EB25709"/>
    <w:rsid w:val="7ECD3437"/>
    <w:rsid w:val="7EEF4B23"/>
    <w:rsid w:val="7F261D4B"/>
    <w:rsid w:val="7F5D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F7D52B1-FCA0-4930-8BD5-8C71FAC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ind w:leftChars="100" w:left="210" w:rightChars="100" w:right="10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3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rPr>
      <w:color w:val="0563C1" w:themeColor="hyperlink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333333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Arial" w:hAnsi="Arial" w:cs="Arial"/>
      <w:b/>
      <w:color w:val="333333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333333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批注框文本 Char"/>
    <w:basedOn w:val="a0"/>
    <w:link w:val="a4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no-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BBB5D-9939-4DA2-A945-55F03673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天山虹</dc:creator>
  <cp:lastModifiedBy>鲁美岐</cp:lastModifiedBy>
  <cp:revision>4</cp:revision>
  <cp:lastPrinted>2023-02-09T02:19:00Z</cp:lastPrinted>
  <dcterms:created xsi:type="dcterms:W3CDTF">2025-03-19T00:40:00Z</dcterms:created>
  <dcterms:modified xsi:type="dcterms:W3CDTF">2025-03-19T00:41:00Z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16571D992E924F71A8C9A28416720FFA_13</vt:lpwstr>
  </property>
  <property fmtid="{D5CDD505-2E9C-101B-9397-08002B2CF9AE}" pid="4" name="KSOTemplateDocerSaveRecord">
    <vt:lpwstr>eyJoZGlkIjoiZWMxNmQzMjM3MDJmNDVmZGYxM2M4ZDdmODljMTY0Y2IiLCJ1c2VySWQiOiI1NTY1NzczODYifQ==</vt:lpwstr>
  </property>
</Properties>
</file>